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107327F1" w:rsidR="009C166D" w:rsidRDefault="009C166D" w:rsidP="009C166D">
      <w:pPr>
        <w:spacing w:line="360" w:lineRule="auto"/>
        <w:rPr>
          <w:rStyle w:val="BLOCKBOLD"/>
          <w:rFonts w:ascii="Garamond" w:hAnsi="Garamond"/>
        </w:rPr>
      </w:pPr>
      <w:r w:rsidRPr="00787A66">
        <w:rPr>
          <w:rStyle w:val="BLOCKBOLD"/>
          <w:rFonts w:ascii="Garamond" w:hAnsi="Garamond"/>
        </w:rPr>
        <w:t xml:space="preserve">Oggetto: </w:t>
      </w:r>
      <w:r w:rsidR="00EC27C6" w:rsidRPr="00EC27C6">
        <w:rPr>
          <w:rStyle w:val="BLOCKBOLD"/>
          <w:rFonts w:ascii="Garamond" w:hAnsi="Garamond"/>
        </w:rPr>
        <w:t>GARA EUROPEA A PROCEDURA APERTA PER L'AFFIDAMENTO DEL SERVIZIO VERIFICA PERIODICA IMPIANTI DI MESSA A TERRA E DISPOSITIVI DI PROTEZIONE CONTRO LE SCARICHE ATMOSFERICHE SECONDO IL D.P.R. 462/01</w:t>
      </w:r>
    </w:p>
    <w:p w14:paraId="593A613F" w14:textId="77777777" w:rsidR="00EC27C6" w:rsidRPr="00456659" w:rsidRDefault="00EC27C6" w:rsidP="009C166D">
      <w:pPr>
        <w:spacing w:line="360" w:lineRule="auto"/>
        <w:rPr>
          <w:rStyle w:val="BLOCKBOLD"/>
          <w:rFonts w:ascii="Garamond" w:hAnsi="Garamond"/>
          <w:color w:val="FF0000"/>
        </w:rPr>
      </w:pPr>
    </w:p>
    <w:p w14:paraId="52EA9448" w14:textId="2CCFF489"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28A8AB40"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A30271">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111BB26A"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045A44">
      <w:rPr>
        <w:rFonts w:ascii="Garamond" w:hAnsi="Garamond"/>
        <w:bCs/>
        <w:i/>
        <w:color w:val="FF0000"/>
        <w:kern w:val="2"/>
        <w:sz w:val="22"/>
        <w:szCs w:val="22"/>
      </w:rPr>
      <w:t>D</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16EA0"/>
    <w:rsid w:val="00023865"/>
    <w:rsid w:val="00043CE9"/>
    <w:rsid w:val="00045A44"/>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57E6D"/>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027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27C6"/>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3</TotalTime>
  <Pages>2</Pages>
  <Words>315</Words>
  <Characters>1910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2221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Palmieri Lupia, Alessandra</cp:lastModifiedBy>
  <cp:revision>5</cp:revision>
  <cp:lastPrinted>2023-11-03T15:18:00Z</cp:lastPrinted>
  <dcterms:created xsi:type="dcterms:W3CDTF">2025-05-08T08:59:00Z</dcterms:created>
  <dcterms:modified xsi:type="dcterms:W3CDTF">2025-05-08T09:01:00Z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